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E278" w14:textId="0FFE2E52" w:rsidR="006061FE" w:rsidRDefault="006061FE" w:rsidP="006061FE">
      <w:pPr>
        <w:rPr>
          <w:rFonts w:asciiTheme="minorHAnsi" w:hAnsiTheme="minorHAnsi" w:cstheme="minorHAnsi"/>
          <w:b/>
          <w:bCs/>
          <w:color w:val="00B0F0"/>
          <w:sz w:val="28"/>
          <w:szCs w:val="28"/>
        </w:rPr>
      </w:pPr>
      <w:r w:rsidRPr="009864FE">
        <w:rPr>
          <w:rFonts w:asciiTheme="minorHAnsi" w:hAnsiTheme="minorHAnsi" w:cstheme="minorHAnsi"/>
          <w:b/>
          <w:bCs/>
          <w:color w:val="00B0F0"/>
          <w:sz w:val="28"/>
          <w:szCs w:val="28"/>
        </w:rPr>
        <w:t>Bulletin Notices:</w:t>
      </w:r>
    </w:p>
    <w:p w14:paraId="4631C411" w14:textId="2C14C83F" w:rsidR="00CE7BBC" w:rsidRDefault="00CE7BBC" w:rsidP="00CE7BBC">
      <w:pPr>
        <w:spacing w:after="0" w:line="240" w:lineRule="auto"/>
        <w:rPr>
          <w:rFonts w:asciiTheme="minorHAnsi" w:eastAsiaTheme="minorHAnsi" w:hAnsiTheme="minorHAnsi" w:cs="Calibri"/>
          <w:b/>
          <w:bCs/>
          <w:sz w:val="24"/>
          <w:szCs w:val="24"/>
        </w:rPr>
      </w:pPr>
      <w:r w:rsidRPr="00CE7BBC">
        <w:rPr>
          <w:rFonts w:asciiTheme="minorHAnsi" w:eastAsiaTheme="minorHAnsi" w:hAnsiTheme="minorHAnsi" w:cs="Calibri"/>
          <w:b/>
          <w:bCs/>
          <w:sz w:val="24"/>
          <w:szCs w:val="24"/>
        </w:rPr>
        <w:t xml:space="preserve">New updates </w:t>
      </w:r>
    </w:p>
    <w:p w14:paraId="7A38A7D7" w14:textId="35A6C05F" w:rsidR="00307693" w:rsidRDefault="00E84DAE" w:rsidP="00E84DAE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eastAsiaTheme="minorHAnsi" w:hAnsiTheme="minorHAnsi" w:cs="Calibri"/>
          <w:b/>
          <w:bCs/>
          <w:sz w:val="24"/>
          <w:szCs w:val="24"/>
        </w:rPr>
      </w:pPr>
      <w:r>
        <w:rPr>
          <w:rFonts w:asciiTheme="minorHAnsi" w:eastAsiaTheme="minorHAnsi" w:hAnsiTheme="minorHAnsi" w:cs="Calibri"/>
          <w:b/>
          <w:bCs/>
          <w:sz w:val="24"/>
          <w:szCs w:val="24"/>
        </w:rPr>
        <w:t>Christmas Mass Times</w:t>
      </w:r>
    </w:p>
    <w:p w14:paraId="389B6E7F" w14:textId="0696D660" w:rsidR="00E84DAE" w:rsidRPr="00E84DAE" w:rsidRDefault="00E84DAE" w:rsidP="00E84DAE">
      <w:pPr>
        <w:pStyle w:val="ListParagraph"/>
        <w:spacing w:after="0" w:line="240" w:lineRule="auto"/>
        <w:rPr>
          <w:rFonts w:asciiTheme="minorHAnsi" w:eastAsiaTheme="minorHAnsi" w:hAnsiTheme="minorHAnsi" w:cs="Calibri"/>
          <w:sz w:val="24"/>
          <w:szCs w:val="24"/>
        </w:rPr>
      </w:pPr>
      <w:r w:rsidRPr="00E84DAE">
        <w:rPr>
          <w:rFonts w:asciiTheme="minorHAnsi" w:eastAsiaTheme="minorHAnsi" w:hAnsiTheme="minorHAnsi" w:cs="Calibri"/>
          <w:sz w:val="24"/>
          <w:szCs w:val="24"/>
        </w:rPr>
        <w:t xml:space="preserve">To find a Mass Time near you, check out our 2024 Christmas Mass Times list: </w:t>
      </w:r>
      <w:hyperlink r:id="rId10" w:history="1">
        <w:r w:rsidRPr="00E84DAE">
          <w:rPr>
            <w:rStyle w:val="Hyperlink"/>
            <w:rFonts w:asciiTheme="minorHAnsi" w:eastAsiaTheme="minorHAnsi" w:hAnsiTheme="minorHAnsi" w:cs="Calibri"/>
            <w:sz w:val="24"/>
            <w:szCs w:val="24"/>
          </w:rPr>
          <w:t>www.mn.catholic.org.au/news-events/christmas-mass-times-2024/</w:t>
        </w:r>
      </w:hyperlink>
      <w:r w:rsidRPr="00E84DAE">
        <w:rPr>
          <w:rFonts w:asciiTheme="minorHAnsi" w:eastAsiaTheme="minorHAnsi" w:hAnsiTheme="minorHAnsi" w:cs="Calibri"/>
          <w:sz w:val="24"/>
          <w:szCs w:val="24"/>
        </w:rPr>
        <w:t xml:space="preserve"> </w:t>
      </w:r>
    </w:p>
    <w:p w14:paraId="2A780259" w14:textId="77777777" w:rsidR="00786D90" w:rsidRPr="00524781" w:rsidRDefault="00786D90" w:rsidP="00524781">
      <w:pPr>
        <w:spacing w:after="0" w:line="240" w:lineRule="auto"/>
        <w:rPr>
          <w:rFonts w:asciiTheme="minorHAnsi" w:eastAsiaTheme="minorHAnsi" w:hAnsiTheme="minorHAnsi" w:cs="Calibri"/>
          <w:b/>
          <w:bCs/>
          <w:sz w:val="24"/>
          <w:szCs w:val="24"/>
        </w:rPr>
      </w:pPr>
    </w:p>
    <w:p w14:paraId="2E955AC6" w14:textId="71E3753F" w:rsidR="006061FE" w:rsidRPr="009864FE" w:rsidRDefault="007E435F" w:rsidP="006061F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6061FE" w:rsidRPr="009864FE">
        <w:rPr>
          <w:rFonts w:asciiTheme="minorHAnsi" w:hAnsiTheme="minorHAnsi" w:cstheme="minorHAnsi"/>
          <w:b/>
          <w:bCs/>
          <w:sz w:val="24"/>
          <w:szCs w:val="24"/>
        </w:rPr>
        <w:t xml:space="preserve">ngoing opportunities </w:t>
      </w:r>
    </w:p>
    <w:p w14:paraId="32C8299C" w14:textId="296CAF07" w:rsidR="006061FE" w:rsidRPr="009864FE" w:rsidRDefault="006061FE" w:rsidP="006061F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864FE">
        <w:rPr>
          <w:rFonts w:asciiTheme="minorHAnsi" w:hAnsiTheme="minorHAnsi" w:cstheme="minorHAnsi"/>
          <w:sz w:val="24"/>
          <w:szCs w:val="24"/>
        </w:rPr>
        <w:t xml:space="preserve">Live stream Mass every Sunday at 9.30am at </w:t>
      </w:r>
      <w:hyperlink r:id="rId11" w:history="1">
        <w:r w:rsidRPr="009864FE">
          <w:rPr>
            <w:rStyle w:val="Hyperlink"/>
            <w:rFonts w:asciiTheme="minorHAnsi" w:hAnsiTheme="minorHAnsi" w:cstheme="minorHAnsi"/>
            <w:sz w:val="24"/>
            <w:szCs w:val="24"/>
          </w:rPr>
          <w:t>www.mn.catholic.org.au/places/live-stream</w:t>
        </w:r>
      </w:hyperlink>
      <w:r w:rsidRPr="009864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9B18CB" w14:textId="72ABA6CA" w:rsidR="006061FE" w:rsidRPr="001A5AFB" w:rsidRDefault="006061FE" w:rsidP="006061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864FE">
        <w:rPr>
          <w:rFonts w:asciiTheme="minorHAnsi" w:hAnsiTheme="minorHAnsi" w:cstheme="minorHAnsi"/>
          <w:b/>
          <w:bCs/>
          <w:sz w:val="24"/>
          <w:szCs w:val="24"/>
        </w:rPr>
        <w:t>Useful Links</w:t>
      </w:r>
      <w:r w:rsidR="001A5AF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9864FE">
        <w:rPr>
          <w:rFonts w:asciiTheme="minorHAnsi" w:hAnsiTheme="minorHAnsi" w:cstheme="minorHAnsi"/>
          <w:sz w:val="24"/>
          <w:szCs w:val="24"/>
        </w:rPr>
        <w:t>Here are some useful links and resources that may be new to you. Feel free to share with parish contacts or publish in parish bulletins (as appropriate):</w:t>
      </w:r>
    </w:p>
    <w:p w14:paraId="2C86E871" w14:textId="0468BAAA" w:rsidR="006061FE" w:rsidRPr="009864FE" w:rsidRDefault="006061FE" w:rsidP="006061FE">
      <w:pPr>
        <w:numPr>
          <w:ilvl w:val="0"/>
          <w:numId w:val="4"/>
        </w:numPr>
        <w:ind w:left="-284" w:firstLine="284"/>
        <w:contextualSpacing/>
        <w:rPr>
          <w:rFonts w:asciiTheme="minorHAnsi" w:eastAsia="Times New Roman" w:hAnsiTheme="minorHAnsi" w:cstheme="minorHAnsi"/>
          <w:sz w:val="22"/>
        </w:rPr>
      </w:pPr>
      <w:hyperlink r:id="rId12" w:history="1">
        <w:r w:rsidRPr="009864FE">
          <w:rPr>
            <w:rFonts w:asciiTheme="minorHAnsi" w:eastAsia="Times New Roman" w:hAnsiTheme="minorHAnsi" w:cstheme="minorHAnsi"/>
            <w:color w:val="0563C1"/>
            <w:sz w:val="22"/>
            <w:u w:val="single"/>
          </w:rPr>
          <w:t>Liturgy page</w:t>
        </w:r>
      </w:hyperlink>
      <w:r w:rsidRPr="009864FE">
        <w:rPr>
          <w:rFonts w:asciiTheme="minorHAnsi" w:eastAsia="Times New Roman" w:hAnsiTheme="minorHAnsi" w:cstheme="minorHAnsi"/>
          <w:sz w:val="22"/>
        </w:rPr>
        <w:t xml:space="preserve"> – regularly updated</w:t>
      </w:r>
    </w:p>
    <w:p w14:paraId="4E900FB1" w14:textId="77777777" w:rsidR="006061FE" w:rsidRPr="009864FE" w:rsidRDefault="006061FE" w:rsidP="006061FE">
      <w:pPr>
        <w:numPr>
          <w:ilvl w:val="0"/>
          <w:numId w:val="4"/>
        </w:numPr>
        <w:ind w:left="-284" w:firstLine="284"/>
        <w:contextualSpacing/>
        <w:rPr>
          <w:rFonts w:asciiTheme="minorHAnsi" w:eastAsia="Times New Roman" w:hAnsiTheme="minorHAnsi" w:cstheme="minorHAnsi"/>
          <w:sz w:val="22"/>
        </w:rPr>
      </w:pPr>
      <w:hyperlink r:id="rId13" w:history="1">
        <w:r w:rsidRPr="009864FE">
          <w:rPr>
            <w:rFonts w:asciiTheme="minorHAnsi" w:eastAsia="Times New Roman" w:hAnsiTheme="minorHAnsi" w:cstheme="minorHAnsi"/>
            <w:color w:val="0563C1"/>
            <w:sz w:val="22"/>
            <w:u w:val="single"/>
          </w:rPr>
          <w:t>Faith formation page</w:t>
        </w:r>
      </w:hyperlink>
      <w:r w:rsidRPr="009864FE">
        <w:rPr>
          <w:rFonts w:asciiTheme="minorHAnsi" w:eastAsia="Times New Roman" w:hAnsiTheme="minorHAnsi" w:cstheme="minorHAnsi"/>
          <w:sz w:val="22"/>
        </w:rPr>
        <w:t xml:space="preserve"> – regularly updated</w:t>
      </w:r>
    </w:p>
    <w:p w14:paraId="07B6CE93" w14:textId="0CCCAE05" w:rsidR="006061FE" w:rsidRPr="009864FE" w:rsidRDefault="006061FE" w:rsidP="006061FE">
      <w:pPr>
        <w:numPr>
          <w:ilvl w:val="0"/>
          <w:numId w:val="4"/>
        </w:numPr>
        <w:ind w:left="-284" w:firstLine="284"/>
        <w:contextualSpacing/>
        <w:rPr>
          <w:rFonts w:asciiTheme="minorHAnsi" w:eastAsia="Times New Roman" w:hAnsiTheme="minorHAnsi" w:cstheme="minorHAnsi"/>
          <w:sz w:val="22"/>
        </w:rPr>
      </w:pPr>
      <w:hyperlink r:id="rId14" w:history="1">
        <w:r w:rsidRPr="009864FE">
          <w:rPr>
            <w:rFonts w:asciiTheme="minorHAnsi" w:eastAsia="Times New Roman" w:hAnsiTheme="minorHAnsi" w:cstheme="minorHAnsi"/>
            <w:noProof/>
            <w:color w:val="0563C1"/>
            <w:sz w:val="22"/>
            <w:u w:val="single"/>
          </w:rPr>
          <w:t>MNnews</w:t>
        </w:r>
        <w:r w:rsidRPr="009864FE">
          <w:rPr>
            <w:rFonts w:asciiTheme="minorHAnsi" w:eastAsia="Times New Roman" w:hAnsiTheme="minorHAnsi" w:cstheme="minorHAnsi"/>
            <w:color w:val="0563C1"/>
            <w:sz w:val="22"/>
            <w:u w:val="single"/>
          </w:rPr>
          <w:t>.today</w:t>
        </w:r>
      </w:hyperlink>
      <w:r w:rsidRPr="009864FE">
        <w:rPr>
          <w:rFonts w:asciiTheme="minorHAnsi" w:eastAsia="Times New Roman" w:hAnsiTheme="minorHAnsi" w:cstheme="minorHAnsi"/>
          <w:sz w:val="22"/>
        </w:rPr>
        <w:t xml:space="preserve"> – Diocesan News Service</w:t>
      </w:r>
    </w:p>
    <w:p w14:paraId="0B1F85A4" w14:textId="38DBF530" w:rsidR="006061FE" w:rsidRPr="009864FE" w:rsidRDefault="006061FE" w:rsidP="006061FE">
      <w:pPr>
        <w:numPr>
          <w:ilvl w:val="0"/>
          <w:numId w:val="4"/>
        </w:numPr>
        <w:ind w:left="-284" w:firstLine="284"/>
        <w:contextualSpacing/>
        <w:rPr>
          <w:rFonts w:asciiTheme="minorHAnsi" w:eastAsia="Times New Roman" w:hAnsiTheme="minorHAnsi" w:cstheme="minorHAnsi"/>
          <w:sz w:val="22"/>
        </w:rPr>
      </w:pPr>
      <w:hyperlink r:id="rId15" w:history="1">
        <w:proofErr w:type="spellStart"/>
        <w:r w:rsidRPr="009864FE">
          <w:rPr>
            <w:rFonts w:asciiTheme="minorHAnsi" w:eastAsia="Times New Roman" w:hAnsiTheme="minorHAnsi" w:cstheme="minorHAnsi"/>
            <w:color w:val="0563C1"/>
            <w:sz w:val="22"/>
            <w:u w:val="single"/>
          </w:rPr>
          <w:t>DoMN</w:t>
        </w:r>
        <w:proofErr w:type="spellEnd"/>
        <w:r w:rsidRPr="009864FE">
          <w:rPr>
            <w:rFonts w:asciiTheme="minorHAnsi" w:eastAsia="Times New Roman" w:hAnsiTheme="minorHAnsi" w:cstheme="minorHAnsi"/>
            <w:color w:val="0563C1"/>
            <w:sz w:val="22"/>
            <w:u w:val="single"/>
          </w:rPr>
          <w:t xml:space="preserve"> Library</w:t>
        </w:r>
      </w:hyperlink>
    </w:p>
    <w:p w14:paraId="5356ACCF" w14:textId="77777777" w:rsidR="006061FE" w:rsidRPr="009864FE" w:rsidRDefault="006061FE" w:rsidP="006061FE">
      <w:pPr>
        <w:numPr>
          <w:ilvl w:val="0"/>
          <w:numId w:val="4"/>
        </w:numPr>
        <w:ind w:left="-284" w:firstLine="284"/>
        <w:contextualSpacing/>
        <w:rPr>
          <w:rFonts w:asciiTheme="minorHAnsi" w:eastAsia="Times New Roman" w:hAnsiTheme="minorHAnsi" w:cstheme="minorHAnsi"/>
          <w:sz w:val="22"/>
        </w:rPr>
      </w:pPr>
      <w:hyperlink r:id="rId16" w:history="1">
        <w:r w:rsidRPr="009864FE">
          <w:rPr>
            <w:rFonts w:asciiTheme="minorHAnsi" w:eastAsia="Times New Roman" w:hAnsiTheme="minorHAnsi" w:cstheme="minorHAnsi"/>
            <w:color w:val="0563C1"/>
            <w:sz w:val="22"/>
            <w:u w:val="single"/>
          </w:rPr>
          <w:t xml:space="preserve">Subscribe to DioUpdate </w:t>
        </w:r>
        <w:proofErr w:type="spellStart"/>
        <w:r w:rsidRPr="009864FE">
          <w:rPr>
            <w:rFonts w:asciiTheme="minorHAnsi" w:eastAsia="Times New Roman" w:hAnsiTheme="minorHAnsi" w:cstheme="minorHAnsi"/>
            <w:color w:val="0563C1"/>
            <w:sz w:val="22"/>
            <w:u w:val="single"/>
          </w:rPr>
          <w:t>eNewsletter</w:t>
        </w:r>
        <w:proofErr w:type="spellEnd"/>
      </w:hyperlink>
    </w:p>
    <w:p w14:paraId="338CB83D" w14:textId="3CF4D772" w:rsidR="00FC1D8E" w:rsidRPr="00E26C91" w:rsidRDefault="006061FE" w:rsidP="006061FE">
      <w:pPr>
        <w:numPr>
          <w:ilvl w:val="0"/>
          <w:numId w:val="4"/>
        </w:numPr>
        <w:ind w:left="-284" w:firstLine="284"/>
        <w:contextualSpacing/>
        <w:rPr>
          <w:rFonts w:asciiTheme="minorHAnsi" w:eastAsia="Times New Roman" w:hAnsiTheme="minorHAnsi" w:cstheme="minorHAnsi"/>
          <w:sz w:val="22"/>
        </w:rPr>
      </w:pPr>
      <w:hyperlink r:id="rId17" w:history="1">
        <w:r w:rsidRPr="009864FE">
          <w:rPr>
            <w:rFonts w:asciiTheme="minorHAnsi" w:eastAsia="Times New Roman" w:hAnsiTheme="minorHAnsi" w:cstheme="minorHAnsi"/>
            <w:i/>
            <w:color w:val="0563C1"/>
            <w:sz w:val="22"/>
            <w:u w:val="single"/>
          </w:rPr>
          <w:t>Aurora</w:t>
        </w:r>
        <w:r w:rsidRPr="009864FE">
          <w:rPr>
            <w:rFonts w:asciiTheme="minorHAnsi" w:eastAsia="Times New Roman" w:hAnsiTheme="minorHAnsi" w:cstheme="minorHAnsi"/>
            <w:color w:val="0563C1"/>
            <w:sz w:val="22"/>
            <w:u w:val="single"/>
          </w:rPr>
          <w:t xml:space="preserve"> Magazine articles online</w:t>
        </w:r>
      </w:hyperlink>
    </w:p>
    <w:p w14:paraId="7FD19387" w14:textId="77777777" w:rsidR="00E26C91" w:rsidRDefault="00E26C91" w:rsidP="00E26C91">
      <w:pPr>
        <w:contextualSpacing/>
        <w:rPr>
          <w:rFonts w:asciiTheme="minorHAnsi" w:eastAsia="Times New Roman" w:hAnsiTheme="minorHAnsi" w:cstheme="minorHAnsi"/>
          <w:color w:val="0563C1"/>
          <w:sz w:val="22"/>
          <w:u w:val="single"/>
        </w:rPr>
      </w:pPr>
    </w:p>
    <w:p w14:paraId="26154730" w14:textId="6A36F6A1" w:rsidR="00E26C91" w:rsidRPr="00E26C91" w:rsidRDefault="00E26C91" w:rsidP="00E26C91">
      <w:pPr>
        <w:contextualSpacing/>
        <w:rPr>
          <w:rFonts w:asciiTheme="minorHAnsi" w:eastAsia="Times New Roman" w:hAnsiTheme="minorHAnsi" w:cstheme="minorHAnsi"/>
          <w:i/>
          <w:iCs/>
          <w:sz w:val="22"/>
        </w:rPr>
      </w:pPr>
      <w:r w:rsidRPr="00E26C91">
        <w:rPr>
          <w:rFonts w:asciiTheme="minorHAnsi" w:eastAsia="Times New Roman" w:hAnsiTheme="minorHAnsi" w:cstheme="minorHAnsi"/>
          <w:i/>
          <w:iCs/>
          <w:sz w:val="22"/>
        </w:rPr>
        <w:t xml:space="preserve">Please note, this is the last edition of bulletin notices for 2024. They will return in 2025 on 4 February. </w:t>
      </w:r>
    </w:p>
    <w:sectPr w:rsidR="00E26C91" w:rsidRPr="00E26C91" w:rsidSect="008A3948">
      <w:headerReference w:type="default" r:id="rId18"/>
      <w:headerReference w:type="first" r:id="rId19"/>
      <w:footerReference w:type="first" r:id="rId20"/>
      <w:pgSz w:w="11906" w:h="16838"/>
      <w:pgMar w:top="907" w:right="1440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AB7A" w14:textId="77777777" w:rsidR="008F0CDA" w:rsidRDefault="008F0CDA" w:rsidP="00A72B82">
      <w:pPr>
        <w:spacing w:after="0" w:line="240" w:lineRule="auto"/>
      </w:pPr>
      <w:r>
        <w:separator/>
      </w:r>
    </w:p>
  </w:endnote>
  <w:endnote w:type="continuationSeparator" w:id="0">
    <w:p w14:paraId="3BB3A23D" w14:textId="77777777" w:rsidR="008F0CDA" w:rsidRDefault="008F0CDA" w:rsidP="00A7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19D5D" w14:textId="77777777" w:rsidR="00A72B82" w:rsidRDefault="00A72B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0DC098" wp14:editId="72A266F9">
              <wp:simplePos x="0" y="0"/>
              <wp:positionH relativeFrom="margin">
                <wp:align>left</wp:align>
              </wp:positionH>
              <wp:positionV relativeFrom="page">
                <wp:posOffset>9852660</wp:posOffset>
              </wp:positionV>
              <wp:extent cx="4197427" cy="57287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427" cy="5728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5563E7" w14:textId="77777777" w:rsidR="00A72B82" w:rsidRPr="00113B8A" w:rsidRDefault="00A72B82" w:rsidP="00A72B82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2B3990"/>
                              <w:sz w:val="17"/>
                              <w:szCs w:val="17"/>
                            </w:rPr>
                          </w:pPr>
                          <w:r w:rsidRPr="00113B8A">
                            <w:rPr>
                              <w:rFonts w:ascii="Century Gothic" w:hAnsi="Century Gothic"/>
                              <w:color w:val="2B3990"/>
                              <w:sz w:val="17"/>
                              <w:szCs w:val="17"/>
                            </w:rPr>
                            <w:t>Diocese of Maitland-Newcastle</w:t>
                          </w:r>
                        </w:p>
                        <w:p w14:paraId="75E68216" w14:textId="77777777" w:rsidR="00A72B82" w:rsidRPr="00113B8A" w:rsidRDefault="00A72B82" w:rsidP="00A72B82">
                          <w:pPr>
                            <w:spacing w:before="80" w:after="0" w:line="240" w:lineRule="auto"/>
                            <w:rPr>
                              <w:rFonts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</w:pPr>
                          <w:r w:rsidRPr="00113B8A">
                            <w:rPr>
                              <w:rFonts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PO BOX 756 Newcastle NSW </w:t>
                          </w:r>
                          <w:proofErr w:type="gramStart"/>
                          <w:r w:rsidRPr="00113B8A">
                            <w:rPr>
                              <w:rFonts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2300  |</w:t>
                          </w:r>
                          <w:proofErr w:type="gramEnd"/>
                          <w:r w:rsidRPr="00113B8A">
                            <w:rPr>
                              <w:rFonts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841 Hunter Street Newcastle West 2302</w:t>
                          </w:r>
                        </w:p>
                        <w:p w14:paraId="271978C9" w14:textId="77777777" w:rsidR="00A72B82" w:rsidRPr="00113B8A" w:rsidRDefault="00A72B82" w:rsidP="00A72B82">
                          <w:pPr>
                            <w:spacing w:after="0" w:line="240" w:lineRule="auto"/>
                            <w:rPr>
                              <w:rFonts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</w:pPr>
                          <w:proofErr w:type="gramStart"/>
                          <w:r w:rsidRPr="00113B8A">
                            <w:rPr>
                              <w:rFonts w:cstheme="majorHAnsi"/>
                              <w:b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P</w:t>
                          </w:r>
                          <w:r w:rsidRPr="00113B8A">
                            <w:rPr>
                              <w:rFonts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02</w:t>
                          </w:r>
                          <w:proofErr w:type="gramEnd"/>
                          <w:r w:rsidRPr="00113B8A">
                            <w:rPr>
                              <w:rFonts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4979 1111   </w:t>
                          </w:r>
                          <w:r w:rsidRPr="00113B8A">
                            <w:rPr>
                              <w:rFonts w:cstheme="majorHAnsi"/>
                              <w:b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F</w:t>
                          </w:r>
                          <w:r w:rsidRPr="00113B8A">
                            <w:rPr>
                              <w:rFonts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02 4979 1119   </w:t>
                          </w:r>
                          <w:r w:rsidRPr="00113B8A">
                            <w:rPr>
                              <w:rFonts w:cstheme="majorHAnsi"/>
                              <w:b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>E</w:t>
                          </w:r>
                          <w:r w:rsidRPr="00113B8A">
                            <w:rPr>
                              <w:rFonts w:cstheme="majorHAnsi"/>
                              <w:color w:val="222222"/>
                              <w:spacing w:val="2"/>
                              <w:sz w:val="17"/>
                              <w:szCs w:val="17"/>
                            </w:rPr>
                            <w:t xml:space="preserve">  enquiries@mn.catholic.org.au  </w:t>
                          </w:r>
                          <w:r w:rsidRPr="00113B8A">
                            <w:rPr>
                              <w:rFonts w:cstheme="majorHAnsi"/>
                              <w:color w:val="222222"/>
                              <w:spacing w:val="2"/>
                              <w:sz w:val="14"/>
                              <w:szCs w:val="17"/>
                            </w:rPr>
                            <w:t xml:space="preserve">ABN 91 605 046 457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DC0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775.8pt;width:330.5pt;height:45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" filled="f" stroked="f" strokeweight=".5pt">
              <v:textbox>
                <w:txbxContent>
                  <w:p w14:paraId="5B5563E7" w14:textId="77777777" w:rsidR="00A72B82" w:rsidRPr="00113B8A" w:rsidRDefault="00A72B82" w:rsidP="00A72B82">
                    <w:pPr>
                      <w:spacing w:after="0" w:line="240" w:lineRule="auto"/>
                      <w:rPr>
                        <w:rFonts w:ascii="Century Gothic" w:hAnsi="Century Gothic"/>
                        <w:color w:val="2B3990"/>
                        <w:sz w:val="17"/>
                        <w:szCs w:val="17"/>
                      </w:rPr>
                    </w:pPr>
                    <w:r w:rsidRPr="00113B8A">
                      <w:rPr>
                        <w:rFonts w:ascii="Century Gothic" w:hAnsi="Century Gothic"/>
                        <w:color w:val="2B3990"/>
                        <w:sz w:val="17"/>
                        <w:szCs w:val="17"/>
                      </w:rPr>
                      <w:t>Diocese of Maitland-Newcastle</w:t>
                    </w:r>
                  </w:p>
                  <w:p w14:paraId="75E68216" w14:textId="77777777" w:rsidR="00A72B82" w:rsidRPr="00113B8A" w:rsidRDefault="00A72B82" w:rsidP="00A72B82">
                    <w:pPr>
                      <w:spacing w:before="80" w:after="0" w:line="240" w:lineRule="auto"/>
                      <w:rPr>
                        <w:rFonts w:cstheme="majorHAnsi"/>
                        <w:color w:val="222222"/>
                        <w:spacing w:val="2"/>
                        <w:sz w:val="17"/>
                        <w:szCs w:val="17"/>
                      </w:rPr>
                    </w:pPr>
                    <w:r w:rsidRPr="00113B8A">
                      <w:rPr>
                        <w:rFonts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PO BOX 756 Newcastle NSW </w:t>
                    </w:r>
                    <w:proofErr w:type="gramStart"/>
                    <w:r w:rsidRPr="00113B8A">
                      <w:rPr>
                        <w:rFonts w:cstheme="majorHAnsi"/>
                        <w:color w:val="222222"/>
                        <w:spacing w:val="2"/>
                        <w:sz w:val="17"/>
                        <w:szCs w:val="17"/>
                      </w:rPr>
                      <w:t>2300  |</w:t>
                    </w:r>
                    <w:proofErr w:type="gramEnd"/>
                    <w:r w:rsidRPr="00113B8A">
                      <w:rPr>
                        <w:rFonts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841 Hunter Street Newcastle West 2302</w:t>
                    </w:r>
                  </w:p>
                  <w:p w14:paraId="271978C9" w14:textId="77777777" w:rsidR="00A72B82" w:rsidRPr="00113B8A" w:rsidRDefault="00A72B82" w:rsidP="00A72B82">
                    <w:pPr>
                      <w:spacing w:after="0" w:line="240" w:lineRule="auto"/>
                      <w:rPr>
                        <w:rFonts w:cstheme="majorHAnsi"/>
                        <w:color w:val="222222"/>
                        <w:spacing w:val="2"/>
                        <w:sz w:val="17"/>
                        <w:szCs w:val="17"/>
                      </w:rPr>
                    </w:pPr>
                    <w:proofErr w:type="gramStart"/>
                    <w:r w:rsidRPr="00113B8A">
                      <w:rPr>
                        <w:rFonts w:cstheme="majorHAnsi"/>
                        <w:b/>
                        <w:color w:val="222222"/>
                        <w:spacing w:val="2"/>
                        <w:sz w:val="17"/>
                        <w:szCs w:val="17"/>
                      </w:rPr>
                      <w:t>P</w:t>
                    </w:r>
                    <w:r w:rsidRPr="00113B8A">
                      <w:rPr>
                        <w:rFonts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02</w:t>
                    </w:r>
                    <w:proofErr w:type="gramEnd"/>
                    <w:r w:rsidRPr="00113B8A">
                      <w:rPr>
                        <w:rFonts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4979 1111   </w:t>
                    </w:r>
                    <w:r w:rsidRPr="00113B8A">
                      <w:rPr>
                        <w:rFonts w:cstheme="majorHAnsi"/>
                        <w:b/>
                        <w:color w:val="222222"/>
                        <w:spacing w:val="2"/>
                        <w:sz w:val="17"/>
                        <w:szCs w:val="17"/>
                      </w:rPr>
                      <w:t>F</w:t>
                    </w:r>
                    <w:r w:rsidRPr="00113B8A">
                      <w:rPr>
                        <w:rFonts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02 4979 1119   </w:t>
                    </w:r>
                    <w:r w:rsidRPr="00113B8A">
                      <w:rPr>
                        <w:rFonts w:cstheme="majorHAnsi"/>
                        <w:b/>
                        <w:color w:val="222222"/>
                        <w:spacing w:val="2"/>
                        <w:sz w:val="17"/>
                        <w:szCs w:val="17"/>
                      </w:rPr>
                      <w:t>E</w:t>
                    </w:r>
                    <w:r w:rsidRPr="00113B8A">
                      <w:rPr>
                        <w:rFonts w:cstheme="majorHAnsi"/>
                        <w:color w:val="222222"/>
                        <w:spacing w:val="2"/>
                        <w:sz w:val="17"/>
                        <w:szCs w:val="17"/>
                      </w:rPr>
                      <w:t xml:space="preserve">  enquiries@mn.catholic.org.au  </w:t>
                    </w:r>
                    <w:r w:rsidRPr="00113B8A">
                      <w:rPr>
                        <w:rFonts w:cstheme="majorHAnsi"/>
                        <w:color w:val="222222"/>
                        <w:spacing w:val="2"/>
                        <w:sz w:val="14"/>
                        <w:szCs w:val="17"/>
                      </w:rPr>
                      <w:t xml:space="preserve">ABN 91 605 046 457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CBC68" w14:textId="77777777" w:rsidR="008F0CDA" w:rsidRDefault="008F0CDA" w:rsidP="00A72B82">
      <w:pPr>
        <w:spacing w:after="0" w:line="240" w:lineRule="auto"/>
      </w:pPr>
      <w:r>
        <w:separator/>
      </w:r>
    </w:p>
  </w:footnote>
  <w:footnote w:type="continuationSeparator" w:id="0">
    <w:p w14:paraId="4FFEF5DB" w14:textId="77777777" w:rsidR="008F0CDA" w:rsidRDefault="008F0CDA" w:rsidP="00A7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6CCB8" w14:textId="77777777" w:rsidR="00A72B82" w:rsidRDefault="00A72B82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6BCF7B3" wp14:editId="7C6938D3">
          <wp:simplePos x="0" y="0"/>
          <wp:positionH relativeFrom="page">
            <wp:posOffset>16510</wp:posOffset>
          </wp:positionH>
          <wp:positionV relativeFrom="page">
            <wp:posOffset>-198755</wp:posOffset>
          </wp:positionV>
          <wp:extent cx="7534800" cy="10650028"/>
          <wp:effectExtent l="0" t="0" r="9525" b="0"/>
          <wp:wrapNone/>
          <wp:docPr id="367965706" name="Picture 367965706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50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48B7" w14:textId="238FA1A3" w:rsidR="00A72B82" w:rsidRDefault="00B51424" w:rsidP="006E7989">
    <w:pPr>
      <w:pStyle w:val="Header"/>
      <w:spacing w:after="1680"/>
    </w:pPr>
    <w:r w:rsidRPr="0051062C">
      <w:rPr>
        <w:rFonts w:ascii="Century Gothic" w:hAnsi="Century Gothic" w:cs="Arial"/>
        <w:noProof/>
        <w:color w:val="2B399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838A2B6" wp14:editId="0275E0A0">
              <wp:simplePos x="0" y="0"/>
              <wp:positionH relativeFrom="margin">
                <wp:posOffset>3602990</wp:posOffset>
              </wp:positionH>
              <wp:positionV relativeFrom="paragraph">
                <wp:posOffset>-20955</wp:posOffset>
              </wp:positionV>
              <wp:extent cx="3002915" cy="15525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915" cy="155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3BDDA" w14:textId="553B72B4" w:rsidR="00B51424" w:rsidRPr="00B51424" w:rsidRDefault="00B51424" w:rsidP="00B51424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005EA2"/>
                              <w:sz w:val="28"/>
                              <w:szCs w:val="28"/>
                            </w:rPr>
                          </w:pPr>
                          <w:r w:rsidRPr="00B51424">
                            <w:rPr>
                              <w:rStyle w:val="Heading2Char"/>
                              <w:b/>
                              <w:bCs/>
                              <w:sz w:val="28"/>
                              <w:szCs w:val="28"/>
                            </w:rPr>
                            <w:t>Bulletin Notices and</w:t>
                          </w:r>
                          <w:r w:rsidRPr="00B51424">
                            <w:rPr>
                              <w:rStyle w:val="Heading2Char"/>
                              <w:b/>
                              <w:bCs/>
                              <w:sz w:val="28"/>
                              <w:szCs w:val="28"/>
                            </w:rPr>
                            <w:br/>
                            <w:t xml:space="preserve"> Items from Chancery</w:t>
                          </w:r>
                        </w:p>
                        <w:p w14:paraId="3FD707D2" w14:textId="77777777" w:rsidR="00B51424" w:rsidRPr="00D05F41" w:rsidRDefault="00B51424" w:rsidP="00B51424">
                          <w:pPr>
                            <w:pStyle w:val="ContactDetails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Style w:val="Contact"/>
                              <w:b/>
                            </w:rPr>
                            <w:t>For comments or suggested notices, please email</w:t>
                          </w:r>
                          <w:r>
                            <w:rPr>
                              <w:rStyle w:val="Contact"/>
                            </w:rPr>
                            <w:br/>
                            <w:t>elizabeth.symington</w:t>
                          </w:r>
                          <w:r w:rsidRPr="004305BF">
                            <w:rPr>
                              <w:rStyle w:val="Contact"/>
                            </w:rPr>
                            <w:t>@mn.catholic.</w:t>
                          </w:r>
                          <w:r>
                            <w:rPr>
                              <w:rStyle w:val="Contact"/>
                            </w:rPr>
                            <w:t>org</w:t>
                          </w:r>
                          <w:r w:rsidRPr="004305BF">
                            <w:rPr>
                              <w:rStyle w:val="Contact"/>
                            </w:rPr>
                            <w:t>.au</w:t>
                          </w:r>
                        </w:p>
                        <w:p w14:paraId="4498543A" w14:textId="76257699" w:rsidR="00B51424" w:rsidRPr="00A967C4" w:rsidRDefault="00B51424" w:rsidP="00B51424">
                          <w:pPr>
                            <w:pStyle w:val="Title1"/>
                            <w:rPr>
                              <w:rStyle w:val="DepartmentNa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8A2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7pt;margin-top:-1.65pt;width:236.45pt;height:12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" filled="f" stroked="f">
              <v:textbox>
                <w:txbxContent>
                  <w:p w14:paraId="1643BDDA" w14:textId="553B72B4" w:rsidR="00B51424" w:rsidRPr="00B51424" w:rsidRDefault="00B51424" w:rsidP="00B51424">
                    <w:pPr>
                      <w:pStyle w:val="NoSpacing"/>
                      <w:jc w:val="right"/>
                      <w:rPr>
                        <w:b/>
                        <w:bCs/>
                        <w:color w:val="005EA2"/>
                        <w:sz w:val="28"/>
                        <w:szCs w:val="28"/>
                      </w:rPr>
                    </w:pPr>
                    <w:r w:rsidRPr="00B51424">
                      <w:rPr>
                        <w:rStyle w:val="Heading2Char"/>
                        <w:b/>
                        <w:bCs/>
                        <w:sz w:val="28"/>
                        <w:szCs w:val="28"/>
                      </w:rPr>
                      <w:t>Bulletin Notices and</w:t>
                    </w:r>
                    <w:r w:rsidRPr="00B51424">
                      <w:rPr>
                        <w:rStyle w:val="Heading2Char"/>
                        <w:b/>
                        <w:bCs/>
                        <w:sz w:val="28"/>
                        <w:szCs w:val="28"/>
                      </w:rPr>
                      <w:br/>
                      <w:t xml:space="preserve"> Items from Chancery</w:t>
                    </w:r>
                  </w:p>
                  <w:p w14:paraId="3FD707D2" w14:textId="77777777" w:rsidR="00B51424" w:rsidRPr="00D05F41" w:rsidRDefault="00B51424" w:rsidP="00B51424">
                    <w:pPr>
                      <w:pStyle w:val="ContactDetails"/>
                      <w:jc w:val="right"/>
                      <w:rPr>
                        <w:rFonts w:asciiTheme="majorHAnsi" w:hAnsiTheme="majorHAnsi"/>
                      </w:rPr>
                    </w:pPr>
                    <w:r>
                      <w:rPr>
                        <w:rStyle w:val="Contact"/>
                        <w:b/>
                      </w:rPr>
                      <w:t>For comments or suggested notices, please email</w:t>
                    </w:r>
                    <w:r>
                      <w:rPr>
                        <w:rStyle w:val="Contact"/>
                      </w:rPr>
                      <w:br/>
                      <w:t>elizabeth.symington</w:t>
                    </w:r>
                    <w:r w:rsidRPr="004305BF">
                      <w:rPr>
                        <w:rStyle w:val="Contact"/>
                      </w:rPr>
                      <w:t>@mn.catholic.</w:t>
                    </w:r>
                    <w:r>
                      <w:rPr>
                        <w:rStyle w:val="Contact"/>
                      </w:rPr>
                      <w:t>org</w:t>
                    </w:r>
                    <w:r w:rsidRPr="004305BF">
                      <w:rPr>
                        <w:rStyle w:val="Contact"/>
                      </w:rPr>
                      <w:t>.au</w:t>
                    </w:r>
                  </w:p>
                  <w:p w14:paraId="4498543A" w14:textId="76257699" w:rsidR="00B51424" w:rsidRPr="00A967C4" w:rsidRDefault="00B51424" w:rsidP="00B51424">
                    <w:pPr>
                      <w:pStyle w:val="Title1"/>
                      <w:rPr>
                        <w:rStyle w:val="DepartmentNam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72B82">
      <w:rPr>
        <w:noProof/>
      </w:rPr>
      <w:drawing>
        <wp:anchor distT="0" distB="0" distL="114300" distR="114300" simplePos="0" relativeHeight="251659264" behindDoc="1" locked="0" layoutInCell="1" allowOverlap="1" wp14:anchorId="6C66600A" wp14:editId="2E7F6335">
          <wp:simplePos x="0" y="0"/>
          <wp:positionH relativeFrom="page">
            <wp:posOffset>8255</wp:posOffset>
          </wp:positionH>
          <wp:positionV relativeFrom="page">
            <wp:posOffset>24130</wp:posOffset>
          </wp:positionV>
          <wp:extent cx="7533318" cy="10647933"/>
          <wp:effectExtent l="0" t="0" r="0" b="1270"/>
          <wp:wrapNone/>
          <wp:docPr id="1755550648" name="Picture 1755550648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318" cy="10647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22B"/>
    <w:multiLevelType w:val="hybridMultilevel"/>
    <w:tmpl w:val="A3F215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544E"/>
    <w:multiLevelType w:val="hybridMultilevel"/>
    <w:tmpl w:val="132CD47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4B41FA2"/>
    <w:multiLevelType w:val="hybridMultilevel"/>
    <w:tmpl w:val="093EE4CA"/>
    <w:lvl w:ilvl="0" w:tplc="A3C68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3820"/>
    <w:multiLevelType w:val="hybridMultilevel"/>
    <w:tmpl w:val="81B68054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574901"/>
    <w:multiLevelType w:val="multilevel"/>
    <w:tmpl w:val="A7A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E7C62"/>
    <w:multiLevelType w:val="hybridMultilevel"/>
    <w:tmpl w:val="BD3C38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162B3"/>
    <w:multiLevelType w:val="hybridMultilevel"/>
    <w:tmpl w:val="924033E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6C82580"/>
    <w:multiLevelType w:val="hybridMultilevel"/>
    <w:tmpl w:val="D3840E34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CAE764F"/>
    <w:multiLevelType w:val="hybridMultilevel"/>
    <w:tmpl w:val="012A0F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F7211F"/>
    <w:multiLevelType w:val="hybridMultilevel"/>
    <w:tmpl w:val="C33212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F3C7B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3807211"/>
    <w:multiLevelType w:val="hybridMultilevel"/>
    <w:tmpl w:val="70A85B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685A9C"/>
    <w:multiLevelType w:val="hybridMultilevel"/>
    <w:tmpl w:val="B0EE3D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E773E7"/>
    <w:multiLevelType w:val="hybridMultilevel"/>
    <w:tmpl w:val="81EA7B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70E11"/>
    <w:multiLevelType w:val="hybridMultilevel"/>
    <w:tmpl w:val="83582C24"/>
    <w:lvl w:ilvl="0" w:tplc="FD7E5468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47C46F09"/>
    <w:multiLevelType w:val="hybridMultilevel"/>
    <w:tmpl w:val="FE0CB0D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5A29B1"/>
    <w:multiLevelType w:val="multilevel"/>
    <w:tmpl w:val="2B1A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94498"/>
    <w:multiLevelType w:val="hybridMultilevel"/>
    <w:tmpl w:val="FADEC7D6"/>
    <w:lvl w:ilvl="0" w:tplc="ADAE93B6">
      <w:start w:val="1"/>
      <w:numFmt w:val="decimal"/>
      <w:pStyle w:val="NumberedItem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504D5DA9"/>
    <w:multiLevelType w:val="hybridMultilevel"/>
    <w:tmpl w:val="BC90901A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50627E59"/>
    <w:multiLevelType w:val="hybridMultilevel"/>
    <w:tmpl w:val="98047364"/>
    <w:lvl w:ilvl="0" w:tplc="D66A1C3C">
      <w:start w:val="2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8E40B1"/>
    <w:multiLevelType w:val="hybridMultilevel"/>
    <w:tmpl w:val="ECC60B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A7587"/>
    <w:multiLevelType w:val="hybridMultilevel"/>
    <w:tmpl w:val="0D62C2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376944"/>
    <w:multiLevelType w:val="hybridMultilevel"/>
    <w:tmpl w:val="680873DC"/>
    <w:lvl w:ilvl="0" w:tplc="03BA44A4">
      <w:start w:val="1"/>
      <w:numFmt w:val="bullet"/>
      <w:pStyle w:val="BulletPoints1"/>
      <w:lvlText w:val=""/>
      <w:lvlJc w:val="left"/>
      <w:pPr>
        <w:ind w:left="1004" w:hanging="360"/>
      </w:pPr>
      <w:rPr>
        <w:rFonts w:ascii="Symbol" w:hAnsi="Symbol" w:hint="default"/>
        <w:color w:val="D9098C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E81D46"/>
    <w:multiLevelType w:val="hybridMultilevel"/>
    <w:tmpl w:val="A5FC3E18"/>
    <w:lvl w:ilvl="0" w:tplc="77A6B8D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44122"/>
    <w:multiLevelType w:val="hybridMultilevel"/>
    <w:tmpl w:val="13FAA6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2379DF"/>
    <w:multiLevelType w:val="hybridMultilevel"/>
    <w:tmpl w:val="7AEAC8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FF3BBD"/>
    <w:multiLevelType w:val="hybridMultilevel"/>
    <w:tmpl w:val="EA6CD690"/>
    <w:lvl w:ilvl="0" w:tplc="F34414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11466"/>
    <w:multiLevelType w:val="hybridMultilevel"/>
    <w:tmpl w:val="7DF21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BA622A"/>
    <w:multiLevelType w:val="hybridMultilevel"/>
    <w:tmpl w:val="3FF891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5511161">
    <w:abstractNumId w:val="22"/>
  </w:num>
  <w:num w:numId="2" w16cid:durableId="1091506291">
    <w:abstractNumId w:val="17"/>
  </w:num>
  <w:num w:numId="3" w16cid:durableId="1073508458">
    <w:abstractNumId w:val="5"/>
  </w:num>
  <w:num w:numId="4" w16cid:durableId="1392146351">
    <w:abstractNumId w:val="24"/>
  </w:num>
  <w:num w:numId="5" w16cid:durableId="2096245959">
    <w:abstractNumId w:val="28"/>
  </w:num>
  <w:num w:numId="6" w16cid:durableId="1936395775">
    <w:abstractNumId w:val="9"/>
  </w:num>
  <w:num w:numId="7" w16cid:durableId="1483546026">
    <w:abstractNumId w:val="13"/>
  </w:num>
  <w:num w:numId="8" w16cid:durableId="1393311707">
    <w:abstractNumId w:val="25"/>
  </w:num>
  <w:num w:numId="9" w16cid:durableId="2075354244">
    <w:abstractNumId w:val="21"/>
  </w:num>
  <w:num w:numId="10" w16cid:durableId="1754811097">
    <w:abstractNumId w:val="8"/>
  </w:num>
  <w:num w:numId="11" w16cid:durableId="108671643">
    <w:abstractNumId w:val="11"/>
  </w:num>
  <w:num w:numId="12" w16cid:durableId="1306007384">
    <w:abstractNumId w:val="12"/>
  </w:num>
  <w:num w:numId="13" w16cid:durableId="1468862273">
    <w:abstractNumId w:val="23"/>
  </w:num>
  <w:num w:numId="14" w16cid:durableId="211188006">
    <w:abstractNumId w:val="27"/>
  </w:num>
  <w:num w:numId="15" w16cid:durableId="1926038327">
    <w:abstractNumId w:val="6"/>
  </w:num>
  <w:num w:numId="16" w16cid:durableId="839395377">
    <w:abstractNumId w:val="7"/>
  </w:num>
  <w:num w:numId="17" w16cid:durableId="433399341">
    <w:abstractNumId w:val="18"/>
  </w:num>
  <w:num w:numId="18" w16cid:durableId="1794129453">
    <w:abstractNumId w:val="16"/>
  </w:num>
  <w:num w:numId="19" w16cid:durableId="1211720975">
    <w:abstractNumId w:val="15"/>
  </w:num>
  <w:num w:numId="20" w16cid:durableId="1342662355">
    <w:abstractNumId w:val="1"/>
  </w:num>
  <w:num w:numId="21" w16cid:durableId="1479036392">
    <w:abstractNumId w:val="14"/>
  </w:num>
  <w:num w:numId="22" w16cid:durableId="453645084">
    <w:abstractNumId w:val="4"/>
  </w:num>
  <w:num w:numId="23" w16cid:durableId="996497821">
    <w:abstractNumId w:val="10"/>
  </w:num>
  <w:num w:numId="24" w16cid:durableId="1590889330">
    <w:abstractNumId w:val="3"/>
  </w:num>
  <w:num w:numId="25" w16cid:durableId="1284194280">
    <w:abstractNumId w:val="19"/>
  </w:num>
  <w:num w:numId="26" w16cid:durableId="980889634">
    <w:abstractNumId w:val="2"/>
  </w:num>
  <w:num w:numId="27" w16cid:durableId="1598095442">
    <w:abstractNumId w:val="26"/>
  </w:num>
  <w:num w:numId="28" w16cid:durableId="93399476">
    <w:abstractNumId w:val="20"/>
  </w:num>
  <w:num w:numId="29" w16cid:durableId="202709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24"/>
    <w:rsid w:val="00000C0C"/>
    <w:rsid w:val="0000359C"/>
    <w:rsid w:val="000074D2"/>
    <w:rsid w:val="00030993"/>
    <w:rsid w:val="000361A6"/>
    <w:rsid w:val="00040E56"/>
    <w:rsid w:val="00051F64"/>
    <w:rsid w:val="00057317"/>
    <w:rsid w:val="00061A9A"/>
    <w:rsid w:val="00061B2E"/>
    <w:rsid w:val="0006500B"/>
    <w:rsid w:val="0007265B"/>
    <w:rsid w:val="0008005E"/>
    <w:rsid w:val="00096706"/>
    <w:rsid w:val="000A09BC"/>
    <w:rsid w:val="000A12FB"/>
    <w:rsid w:val="000C58A2"/>
    <w:rsid w:val="000C687E"/>
    <w:rsid w:val="000D020C"/>
    <w:rsid w:val="000D3FDD"/>
    <w:rsid w:val="000D40D3"/>
    <w:rsid w:val="000D486D"/>
    <w:rsid w:val="000D6D7A"/>
    <w:rsid w:val="000E3BFB"/>
    <w:rsid w:val="000E4194"/>
    <w:rsid w:val="000E5A3F"/>
    <w:rsid w:val="000F0F0F"/>
    <w:rsid w:val="000F687B"/>
    <w:rsid w:val="0010588D"/>
    <w:rsid w:val="00114487"/>
    <w:rsid w:val="00120A68"/>
    <w:rsid w:val="00121535"/>
    <w:rsid w:val="001244B2"/>
    <w:rsid w:val="00126C0C"/>
    <w:rsid w:val="00127209"/>
    <w:rsid w:val="001320D9"/>
    <w:rsid w:val="00160E23"/>
    <w:rsid w:val="00171821"/>
    <w:rsid w:val="001801AC"/>
    <w:rsid w:val="00185AB3"/>
    <w:rsid w:val="001A2DD8"/>
    <w:rsid w:val="001A3DB3"/>
    <w:rsid w:val="001A5AFB"/>
    <w:rsid w:val="001B4C60"/>
    <w:rsid w:val="001C0973"/>
    <w:rsid w:val="001C6D68"/>
    <w:rsid w:val="001C76FC"/>
    <w:rsid w:val="001E34EB"/>
    <w:rsid w:val="001F03FC"/>
    <w:rsid w:val="001F061D"/>
    <w:rsid w:val="001F764A"/>
    <w:rsid w:val="00202FE2"/>
    <w:rsid w:val="00210746"/>
    <w:rsid w:val="002307BD"/>
    <w:rsid w:val="00235789"/>
    <w:rsid w:val="00237AB9"/>
    <w:rsid w:val="00242E1D"/>
    <w:rsid w:val="00243282"/>
    <w:rsid w:val="00245FD2"/>
    <w:rsid w:val="00261D3B"/>
    <w:rsid w:val="00262519"/>
    <w:rsid w:val="00264F4A"/>
    <w:rsid w:val="00267CEF"/>
    <w:rsid w:val="002753F8"/>
    <w:rsid w:val="00283665"/>
    <w:rsid w:val="002A16E2"/>
    <w:rsid w:val="002A4220"/>
    <w:rsid w:val="002A5B3F"/>
    <w:rsid w:val="002A7985"/>
    <w:rsid w:val="002B3F11"/>
    <w:rsid w:val="002B4611"/>
    <w:rsid w:val="002B7F98"/>
    <w:rsid w:val="002C2D3F"/>
    <w:rsid w:val="002C3AA4"/>
    <w:rsid w:val="002D5895"/>
    <w:rsid w:val="002D5CB3"/>
    <w:rsid w:val="002D6931"/>
    <w:rsid w:val="002E55F5"/>
    <w:rsid w:val="002E754E"/>
    <w:rsid w:val="00300841"/>
    <w:rsid w:val="00305C07"/>
    <w:rsid w:val="00307693"/>
    <w:rsid w:val="00313636"/>
    <w:rsid w:val="003225B5"/>
    <w:rsid w:val="00326F9D"/>
    <w:rsid w:val="00331C32"/>
    <w:rsid w:val="003321A7"/>
    <w:rsid w:val="00362558"/>
    <w:rsid w:val="003635E4"/>
    <w:rsid w:val="00377732"/>
    <w:rsid w:val="0038313F"/>
    <w:rsid w:val="003905F1"/>
    <w:rsid w:val="003928C1"/>
    <w:rsid w:val="003950D4"/>
    <w:rsid w:val="0039655B"/>
    <w:rsid w:val="003A16E0"/>
    <w:rsid w:val="003B35EF"/>
    <w:rsid w:val="003B4F00"/>
    <w:rsid w:val="003C0199"/>
    <w:rsid w:val="003C65BC"/>
    <w:rsid w:val="003E0A7B"/>
    <w:rsid w:val="003E1105"/>
    <w:rsid w:val="003E3DA4"/>
    <w:rsid w:val="003E7603"/>
    <w:rsid w:val="00404ED2"/>
    <w:rsid w:val="004140BB"/>
    <w:rsid w:val="00431353"/>
    <w:rsid w:val="004327B3"/>
    <w:rsid w:val="00433F3E"/>
    <w:rsid w:val="00440157"/>
    <w:rsid w:val="004433C4"/>
    <w:rsid w:val="00447B29"/>
    <w:rsid w:val="00452033"/>
    <w:rsid w:val="004547D6"/>
    <w:rsid w:val="00455662"/>
    <w:rsid w:val="00455FA0"/>
    <w:rsid w:val="00463097"/>
    <w:rsid w:val="00464D5B"/>
    <w:rsid w:val="00494151"/>
    <w:rsid w:val="004A0DA9"/>
    <w:rsid w:val="004A10FB"/>
    <w:rsid w:val="004A3274"/>
    <w:rsid w:val="004A4B09"/>
    <w:rsid w:val="004A6B16"/>
    <w:rsid w:val="004B55E8"/>
    <w:rsid w:val="004C1609"/>
    <w:rsid w:val="004C5133"/>
    <w:rsid w:val="004C70ED"/>
    <w:rsid w:val="004C7449"/>
    <w:rsid w:val="004D2FC0"/>
    <w:rsid w:val="004D6090"/>
    <w:rsid w:val="004E0352"/>
    <w:rsid w:val="004E10B9"/>
    <w:rsid w:val="004F14B0"/>
    <w:rsid w:val="00501175"/>
    <w:rsid w:val="00506552"/>
    <w:rsid w:val="00510CD5"/>
    <w:rsid w:val="00511FB3"/>
    <w:rsid w:val="00517DBB"/>
    <w:rsid w:val="00522E4E"/>
    <w:rsid w:val="00524781"/>
    <w:rsid w:val="00524B49"/>
    <w:rsid w:val="00525C0B"/>
    <w:rsid w:val="0053594C"/>
    <w:rsid w:val="00536012"/>
    <w:rsid w:val="00540356"/>
    <w:rsid w:val="0054787C"/>
    <w:rsid w:val="0055021B"/>
    <w:rsid w:val="00551CCF"/>
    <w:rsid w:val="00554EF3"/>
    <w:rsid w:val="00555761"/>
    <w:rsid w:val="00555EE0"/>
    <w:rsid w:val="00556DD3"/>
    <w:rsid w:val="0055711B"/>
    <w:rsid w:val="00576E3E"/>
    <w:rsid w:val="00581627"/>
    <w:rsid w:val="00585B43"/>
    <w:rsid w:val="00591B99"/>
    <w:rsid w:val="005961FC"/>
    <w:rsid w:val="005A143C"/>
    <w:rsid w:val="005A7502"/>
    <w:rsid w:val="005B0B5A"/>
    <w:rsid w:val="005B0D79"/>
    <w:rsid w:val="005C52BB"/>
    <w:rsid w:val="005C6057"/>
    <w:rsid w:val="005E0CD5"/>
    <w:rsid w:val="005E2557"/>
    <w:rsid w:val="005E62DE"/>
    <w:rsid w:val="005E6393"/>
    <w:rsid w:val="005E7DCE"/>
    <w:rsid w:val="006061FE"/>
    <w:rsid w:val="00610974"/>
    <w:rsid w:val="00616615"/>
    <w:rsid w:val="00622ED2"/>
    <w:rsid w:val="006244CE"/>
    <w:rsid w:val="0062595C"/>
    <w:rsid w:val="0063226E"/>
    <w:rsid w:val="006330E9"/>
    <w:rsid w:val="006357CE"/>
    <w:rsid w:val="006655C4"/>
    <w:rsid w:val="00672607"/>
    <w:rsid w:val="006773DF"/>
    <w:rsid w:val="0069144F"/>
    <w:rsid w:val="00694730"/>
    <w:rsid w:val="006A635E"/>
    <w:rsid w:val="006B2AA9"/>
    <w:rsid w:val="006C5B8A"/>
    <w:rsid w:val="006C766E"/>
    <w:rsid w:val="006E14BA"/>
    <w:rsid w:val="006E7989"/>
    <w:rsid w:val="006F5C7C"/>
    <w:rsid w:val="007074DD"/>
    <w:rsid w:val="00717281"/>
    <w:rsid w:val="00736667"/>
    <w:rsid w:val="00746955"/>
    <w:rsid w:val="007515FA"/>
    <w:rsid w:val="00756BB2"/>
    <w:rsid w:val="0076186C"/>
    <w:rsid w:val="00767C70"/>
    <w:rsid w:val="0077195A"/>
    <w:rsid w:val="00776DE3"/>
    <w:rsid w:val="007775B7"/>
    <w:rsid w:val="00783022"/>
    <w:rsid w:val="00784555"/>
    <w:rsid w:val="00786D90"/>
    <w:rsid w:val="007904A0"/>
    <w:rsid w:val="00795B3D"/>
    <w:rsid w:val="007A183B"/>
    <w:rsid w:val="007A4307"/>
    <w:rsid w:val="007A4359"/>
    <w:rsid w:val="007A475B"/>
    <w:rsid w:val="007A4EE4"/>
    <w:rsid w:val="007B7514"/>
    <w:rsid w:val="007C4DCE"/>
    <w:rsid w:val="007C70A4"/>
    <w:rsid w:val="007C7974"/>
    <w:rsid w:val="007D33E4"/>
    <w:rsid w:val="007D3687"/>
    <w:rsid w:val="007D4F95"/>
    <w:rsid w:val="007D677C"/>
    <w:rsid w:val="007D7EEA"/>
    <w:rsid w:val="007E17E2"/>
    <w:rsid w:val="007E435F"/>
    <w:rsid w:val="007F0C71"/>
    <w:rsid w:val="007F2E5B"/>
    <w:rsid w:val="007F55F8"/>
    <w:rsid w:val="00814A59"/>
    <w:rsid w:val="008208DA"/>
    <w:rsid w:val="00821F3C"/>
    <w:rsid w:val="008232D6"/>
    <w:rsid w:val="00826580"/>
    <w:rsid w:val="00835E31"/>
    <w:rsid w:val="0083761B"/>
    <w:rsid w:val="00842D62"/>
    <w:rsid w:val="0084367B"/>
    <w:rsid w:val="00847D01"/>
    <w:rsid w:val="00860D27"/>
    <w:rsid w:val="008772AF"/>
    <w:rsid w:val="00890B0D"/>
    <w:rsid w:val="00897134"/>
    <w:rsid w:val="008A3948"/>
    <w:rsid w:val="008A53FF"/>
    <w:rsid w:val="008A5869"/>
    <w:rsid w:val="008B04C9"/>
    <w:rsid w:val="008B0F47"/>
    <w:rsid w:val="008B3040"/>
    <w:rsid w:val="008B6535"/>
    <w:rsid w:val="008C0C9B"/>
    <w:rsid w:val="008F0CDA"/>
    <w:rsid w:val="008F3627"/>
    <w:rsid w:val="00901023"/>
    <w:rsid w:val="00910105"/>
    <w:rsid w:val="009174FB"/>
    <w:rsid w:val="00924F62"/>
    <w:rsid w:val="00930420"/>
    <w:rsid w:val="00932484"/>
    <w:rsid w:val="0093559E"/>
    <w:rsid w:val="009409A2"/>
    <w:rsid w:val="00944829"/>
    <w:rsid w:val="00953C66"/>
    <w:rsid w:val="00960149"/>
    <w:rsid w:val="00967D6A"/>
    <w:rsid w:val="009776E8"/>
    <w:rsid w:val="009821C0"/>
    <w:rsid w:val="00982BBA"/>
    <w:rsid w:val="009864FE"/>
    <w:rsid w:val="00987B22"/>
    <w:rsid w:val="00990139"/>
    <w:rsid w:val="0099501B"/>
    <w:rsid w:val="009A6726"/>
    <w:rsid w:val="009B133B"/>
    <w:rsid w:val="009B38A6"/>
    <w:rsid w:val="009B6394"/>
    <w:rsid w:val="009F2677"/>
    <w:rsid w:val="009F3A4F"/>
    <w:rsid w:val="009F5973"/>
    <w:rsid w:val="00A04EE2"/>
    <w:rsid w:val="00A104FF"/>
    <w:rsid w:val="00A1209C"/>
    <w:rsid w:val="00A15F28"/>
    <w:rsid w:val="00A23F8D"/>
    <w:rsid w:val="00A36D79"/>
    <w:rsid w:val="00A42110"/>
    <w:rsid w:val="00A45CE4"/>
    <w:rsid w:val="00A642CD"/>
    <w:rsid w:val="00A72B82"/>
    <w:rsid w:val="00A752C4"/>
    <w:rsid w:val="00A86294"/>
    <w:rsid w:val="00A96EAD"/>
    <w:rsid w:val="00AA5F96"/>
    <w:rsid w:val="00AA7390"/>
    <w:rsid w:val="00AB1C6B"/>
    <w:rsid w:val="00AB7742"/>
    <w:rsid w:val="00AB784B"/>
    <w:rsid w:val="00AB7A2E"/>
    <w:rsid w:val="00AC10E8"/>
    <w:rsid w:val="00AC2FBA"/>
    <w:rsid w:val="00AC3221"/>
    <w:rsid w:val="00AD09A3"/>
    <w:rsid w:val="00AD6321"/>
    <w:rsid w:val="00AE25B4"/>
    <w:rsid w:val="00AE75FD"/>
    <w:rsid w:val="00AF052C"/>
    <w:rsid w:val="00AF0847"/>
    <w:rsid w:val="00AF7811"/>
    <w:rsid w:val="00B04438"/>
    <w:rsid w:val="00B16365"/>
    <w:rsid w:val="00B30219"/>
    <w:rsid w:val="00B310FB"/>
    <w:rsid w:val="00B3245D"/>
    <w:rsid w:val="00B40355"/>
    <w:rsid w:val="00B51424"/>
    <w:rsid w:val="00B618D4"/>
    <w:rsid w:val="00B64946"/>
    <w:rsid w:val="00B67852"/>
    <w:rsid w:val="00B71182"/>
    <w:rsid w:val="00B732FC"/>
    <w:rsid w:val="00B75863"/>
    <w:rsid w:val="00B76852"/>
    <w:rsid w:val="00B779AB"/>
    <w:rsid w:val="00B8104F"/>
    <w:rsid w:val="00B81D9C"/>
    <w:rsid w:val="00B82791"/>
    <w:rsid w:val="00B86CE6"/>
    <w:rsid w:val="00BA135C"/>
    <w:rsid w:val="00BA3ECB"/>
    <w:rsid w:val="00BA76EF"/>
    <w:rsid w:val="00BB00E1"/>
    <w:rsid w:val="00BC0E95"/>
    <w:rsid w:val="00BC302F"/>
    <w:rsid w:val="00BC6CC9"/>
    <w:rsid w:val="00BD6CAA"/>
    <w:rsid w:val="00BD77BE"/>
    <w:rsid w:val="00BE19D4"/>
    <w:rsid w:val="00BE4A59"/>
    <w:rsid w:val="00BE686F"/>
    <w:rsid w:val="00BF1B08"/>
    <w:rsid w:val="00BF43F3"/>
    <w:rsid w:val="00BF6151"/>
    <w:rsid w:val="00C00FDE"/>
    <w:rsid w:val="00C0235C"/>
    <w:rsid w:val="00C132CC"/>
    <w:rsid w:val="00C21B2B"/>
    <w:rsid w:val="00C36478"/>
    <w:rsid w:val="00C43129"/>
    <w:rsid w:val="00C60896"/>
    <w:rsid w:val="00C63EE0"/>
    <w:rsid w:val="00C66270"/>
    <w:rsid w:val="00C804BD"/>
    <w:rsid w:val="00C83DEF"/>
    <w:rsid w:val="00C8534C"/>
    <w:rsid w:val="00C929FE"/>
    <w:rsid w:val="00C93489"/>
    <w:rsid w:val="00CA03A9"/>
    <w:rsid w:val="00CA4AA7"/>
    <w:rsid w:val="00CA4E47"/>
    <w:rsid w:val="00CC1A74"/>
    <w:rsid w:val="00CC3D4C"/>
    <w:rsid w:val="00CD3FCB"/>
    <w:rsid w:val="00CD78A1"/>
    <w:rsid w:val="00CE3866"/>
    <w:rsid w:val="00CE56BE"/>
    <w:rsid w:val="00CE5D58"/>
    <w:rsid w:val="00CE732E"/>
    <w:rsid w:val="00CE7BBC"/>
    <w:rsid w:val="00D0617A"/>
    <w:rsid w:val="00D06B37"/>
    <w:rsid w:val="00D15AB8"/>
    <w:rsid w:val="00D20540"/>
    <w:rsid w:val="00D210F6"/>
    <w:rsid w:val="00D2357A"/>
    <w:rsid w:val="00D32289"/>
    <w:rsid w:val="00D376CB"/>
    <w:rsid w:val="00D45090"/>
    <w:rsid w:val="00D54C1C"/>
    <w:rsid w:val="00D56B6A"/>
    <w:rsid w:val="00D57D16"/>
    <w:rsid w:val="00D64297"/>
    <w:rsid w:val="00D77332"/>
    <w:rsid w:val="00D86F82"/>
    <w:rsid w:val="00D9407B"/>
    <w:rsid w:val="00D97A3A"/>
    <w:rsid w:val="00DA0120"/>
    <w:rsid w:val="00DA6A79"/>
    <w:rsid w:val="00DB2460"/>
    <w:rsid w:val="00DC3A5B"/>
    <w:rsid w:val="00DC4514"/>
    <w:rsid w:val="00DC7D50"/>
    <w:rsid w:val="00DD5F85"/>
    <w:rsid w:val="00DE2738"/>
    <w:rsid w:val="00DE4360"/>
    <w:rsid w:val="00DF58E2"/>
    <w:rsid w:val="00DF6707"/>
    <w:rsid w:val="00DF6FB7"/>
    <w:rsid w:val="00E05405"/>
    <w:rsid w:val="00E133F4"/>
    <w:rsid w:val="00E237D6"/>
    <w:rsid w:val="00E23CEC"/>
    <w:rsid w:val="00E26C91"/>
    <w:rsid w:val="00E52ADF"/>
    <w:rsid w:val="00E647A4"/>
    <w:rsid w:val="00E70C78"/>
    <w:rsid w:val="00E84CFD"/>
    <w:rsid w:val="00E84DAE"/>
    <w:rsid w:val="00E90956"/>
    <w:rsid w:val="00E93FCE"/>
    <w:rsid w:val="00E969BD"/>
    <w:rsid w:val="00EB0618"/>
    <w:rsid w:val="00EB2AA0"/>
    <w:rsid w:val="00EB68DA"/>
    <w:rsid w:val="00EB7604"/>
    <w:rsid w:val="00EC0A10"/>
    <w:rsid w:val="00EC1E09"/>
    <w:rsid w:val="00EC6BBA"/>
    <w:rsid w:val="00ED1C06"/>
    <w:rsid w:val="00EE356F"/>
    <w:rsid w:val="00EE7191"/>
    <w:rsid w:val="00EF0AC4"/>
    <w:rsid w:val="00EF246C"/>
    <w:rsid w:val="00EF2B4D"/>
    <w:rsid w:val="00F0686C"/>
    <w:rsid w:val="00F12822"/>
    <w:rsid w:val="00F3109D"/>
    <w:rsid w:val="00F33DD3"/>
    <w:rsid w:val="00F421D5"/>
    <w:rsid w:val="00F4783D"/>
    <w:rsid w:val="00F5131C"/>
    <w:rsid w:val="00F5257C"/>
    <w:rsid w:val="00F545D5"/>
    <w:rsid w:val="00F62A9F"/>
    <w:rsid w:val="00F64D8C"/>
    <w:rsid w:val="00F776B6"/>
    <w:rsid w:val="00F90681"/>
    <w:rsid w:val="00F9602A"/>
    <w:rsid w:val="00FA08A3"/>
    <w:rsid w:val="00FA41D8"/>
    <w:rsid w:val="00FA627E"/>
    <w:rsid w:val="00FB21BB"/>
    <w:rsid w:val="00FB3FE2"/>
    <w:rsid w:val="00FC1D8E"/>
    <w:rsid w:val="00FE2EBA"/>
    <w:rsid w:val="00FE40D7"/>
    <w:rsid w:val="00FF3E8A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26478"/>
  <w15:chartTrackingRefBased/>
  <w15:docId w15:val="{8E3A9C82-E6CB-4909-BD48-412D0062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232D6"/>
    <w:pPr>
      <w:spacing w:after="240" w:line="276" w:lineRule="auto"/>
    </w:pPr>
    <w:rPr>
      <w:rFonts w:asciiTheme="majorHAnsi" w:eastAsiaTheme="minorEastAsia" w:hAnsiTheme="majorHAnsi"/>
      <w:sz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B82"/>
    <w:pPr>
      <w:keepNext/>
      <w:keepLines/>
      <w:spacing w:before="240" w:after="180"/>
      <w:outlineLvl w:val="0"/>
    </w:pPr>
    <w:rPr>
      <w:rFonts w:ascii="Century Gothic" w:eastAsiaTheme="majorEastAsia" w:hAnsi="Century Gothic" w:cstheme="majorBidi"/>
      <w:color w:val="2B3990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A72B82"/>
    <w:pPr>
      <w:autoSpaceDE w:val="0"/>
      <w:autoSpaceDN w:val="0"/>
      <w:adjustRightInd w:val="0"/>
      <w:spacing w:before="40" w:after="100" w:line="240" w:lineRule="exact"/>
      <w:outlineLvl w:val="1"/>
    </w:pPr>
    <w:rPr>
      <w:rFonts w:ascii="Century Gothic" w:eastAsiaTheme="minorEastAsia" w:hAnsi="Century Gothic" w:cs="CenturyGothic"/>
      <w:color w:val="2B3990"/>
      <w:sz w:val="24"/>
      <w:szCs w:val="3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B82"/>
    <w:pPr>
      <w:keepNext/>
      <w:keepLines/>
      <w:spacing w:before="40" w:after="100" w:line="240" w:lineRule="exact"/>
      <w:outlineLvl w:val="2"/>
    </w:pPr>
    <w:rPr>
      <w:rFonts w:ascii="Century Gothic" w:eastAsiaTheme="majorEastAsia" w:hAnsi="Century Gothic" w:cstheme="majorBidi"/>
      <w:color w:val="2B399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2B82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Cs/>
      <w:color w:val="7F3F9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B82"/>
  </w:style>
  <w:style w:type="paragraph" w:styleId="Footer">
    <w:name w:val="footer"/>
    <w:basedOn w:val="Normal"/>
    <w:link w:val="FooterChar"/>
    <w:uiPriority w:val="99"/>
    <w:unhideWhenUsed/>
    <w:rsid w:val="00A72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B82"/>
  </w:style>
  <w:style w:type="character" w:customStyle="1" w:styleId="Heading1Char">
    <w:name w:val="Heading 1 Char"/>
    <w:basedOn w:val="DefaultParagraphFont"/>
    <w:link w:val="Heading1"/>
    <w:uiPriority w:val="9"/>
    <w:rsid w:val="00A72B82"/>
    <w:rPr>
      <w:rFonts w:ascii="Century Gothic" w:eastAsiaTheme="majorEastAsia" w:hAnsi="Century Gothic" w:cstheme="majorBidi"/>
      <w:color w:val="2B3990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72B82"/>
    <w:rPr>
      <w:rFonts w:ascii="Century Gothic" w:eastAsiaTheme="minorEastAsia" w:hAnsi="Century Gothic" w:cs="CenturyGothic"/>
      <w:color w:val="2B3990"/>
      <w:sz w:val="24"/>
      <w:szCs w:val="3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72B82"/>
    <w:rPr>
      <w:rFonts w:ascii="Century Gothic" w:eastAsiaTheme="majorEastAsia" w:hAnsi="Century Gothic" w:cstheme="majorBidi"/>
      <w:color w:val="2B3990"/>
      <w:sz w:val="2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72B82"/>
    <w:rPr>
      <w:rFonts w:ascii="Century Gothic" w:eastAsiaTheme="majorEastAsia" w:hAnsi="Century Gothic" w:cstheme="majorBidi"/>
      <w:iCs/>
      <w:color w:val="7F3F98"/>
      <w:sz w:val="20"/>
      <w:lang w:eastAsia="en-AU"/>
    </w:rPr>
  </w:style>
  <w:style w:type="paragraph" w:customStyle="1" w:styleId="BulletPoints1">
    <w:name w:val="Bullet Points 1"/>
    <w:basedOn w:val="Normal"/>
    <w:qFormat/>
    <w:rsid w:val="00A72B82"/>
    <w:pPr>
      <w:numPr>
        <w:numId w:val="1"/>
      </w:numPr>
      <w:tabs>
        <w:tab w:val="num" w:pos="360"/>
      </w:tabs>
      <w:spacing w:before="40" w:after="180" w:line="280" w:lineRule="exact"/>
      <w:ind w:left="720" w:firstLine="0"/>
      <w:contextualSpacing/>
    </w:pPr>
    <w:rPr>
      <w:rFonts w:eastAsiaTheme="minorHAnsi"/>
      <w:szCs w:val="24"/>
      <w:lang w:val="en-GB" w:eastAsia="en-US"/>
    </w:rPr>
  </w:style>
  <w:style w:type="character" w:customStyle="1" w:styleId="DepartmentName">
    <w:name w:val="Department Name"/>
    <w:basedOn w:val="DefaultParagraphFont"/>
    <w:uiPriority w:val="1"/>
    <w:qFormat/>
    <w:rsid w:val="00B51424"/>
    <w:rPr>
      <w:rFonts w:ascii="Century Gothic" w:hAnsi="Century Gothic" w:cs="CenturyGothic"/>
      <w:b/>
      <w:color w:val="2B3990"/>
      <w:sz w:val="28"/>
      <w:szCs w:val="24"/>
    </w:rPr>
  </w:style>
  <w:style w:type="paragraph" w:customStyle="1" w:styleId="Title1">
    <w:name w:val="Title1"/>
    <w:basedOn w:val="Normal"/>
    <w:link w:val="TITLEChar"/>
    <w:uiPriority w:val="1"/>
    <w:qFormat/>
    <w:rsid w:val="00B51424"/>
    <w:pPr>
      <w:suppressAutoHyphens/>
      <w:spacing w:after="100"/>
      <w:jc w:val="right"/>
    </w:pPr>
    <w:rPr>
      <w:rFonts w:ascii="Century Gothic" w:eastAsia="Calibri" w:hAnsi="Century Gothic" w:cs="Calibri"/>
      <w:color w:val="FFFFFF" w:themeColor="background1"/>
      <w:sz w:val="40"/>
      <w:szCs w:val="32"/>
      <w:lang w:val="en-US" w:eastAsia="x-none"/>
    </w:rPr>
  </w:style>
  <w:style w:type="character" w:customStyle="1" w:styleId="TITLEChar">
    <w:name w:val="TITLE Char"/>
    <w:link w:val="Title1"/>
    <w:uiPriority w:val="1"/>
    <w:rsid w:val="00B51424"/>
    <w:rPr>
      <w:rFonts w:ascii="Century Gothic" w:eastAsia="Calibri" w:hAnsi="Century Gothic" w:cs="Calibri"/>
      <w:color w:val="FFFFFF" w:themeColor="background1"/>
      <w:sz w:val="40"/>
      <w:szCs w:val="32"/>
      <w:lang w:val="en-US" w:eastAsia="x-none"/>
    </w:rPr>
  </w:style>
  <w:style w:type="paragraph" w:styleId="NoSpacing">
    <w:name w:val="No Spacing"/>
    <w:basedOn w:val="Normal"/>
    <w:uiPriority w:val="1"/>
    <w:qFormat/>
    <w:rsid w:val="00B51424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0"/>
    </w:rPr>
  </w:style>
  <w:style w:type="character" w:customStyle="1" w:styleId="Contact">
    <w:name w:val="Contact"/>
    <w:basedOn w:val="DefaultParagraphFont"/>
    <w:uiPriority w:val="1"/>
    <w:qFormat/>
    <w:rsid w:val="00B51424"/>
    <w:rPr>
      <w:rFonts w:asciiTheme="majorHAnsi" w:hAnsiTheme="majorHAnsi"/>
      <w:color w:val="A6A6A6" w:themeColor="background1" w:themeShade="A6"/>
      <w:sz w:val="20"/>
    </w:rPr>
  </w:style>
  <w:style w:type="paragraph" w:customStyle="1" w:styleId="ContactDetails">
    <w:name w:val="Contact Details"/>
    <w:next w:val="NoSpacing"/>
    <w:qFormat/>
    <w:rsid w:val="00B51424"/>
    <w:pPr>
      <w:spacing w:before="240" w:after="0" w:line="276" w:lineRule="auto"/>
    </w:pPr>
    <w:rPr>
      <w:rFonts w:ascii="Century Gothic" w:eastAsiaTheme="minorEastAsia" w:hAnsi="Century Gothic" w:cs="CenturyGothic"/>
      <w:color w:val="A6A6A6" w:themeColor="background1" w:themeShade="A6"/>
      <w:sz w:val="20"/>
      <w:szCs w:val="16"/>
      <w:lang w:eastAsia="en-AU"/>
    </w:rPr>
  </w:style>
  <w:style w:type="paragraph" w:customStyle="1" w:styleId="NumberedItem">
    <w:name w:val="Numbered Item"/>
    <w:basedOn w:val="ListParagraph"/>
    <w:qFormat/>
    <w:rsid w:val="00B51424"/>
    <w:pPr>
      <w:numPr>
        <w:numId w:val="2"/>
      </w:numPr>
      <w:ind w:left="1004"/>
    </w:pPr>
    <w:rPr>
      <w:rFonts w:ascii="Century Gothic" w:hAnsi="Century Gothic"/>
      <w:i/>
      <w:color w:val="4472C4" w:themeColor="accent1"/>
      <w:sz w:val="28"/>
    </w:rPr>
  </w:style>
  <w:style w:type="paragraph" w:styleId="ListParagraph">
    <w:name w:val="List Paragraph"/>
    <w:basedOn w:val="Normal"/>
    <w:uiPriority w:val="34"/>
    <w:qFormat/>
    <w:rsid w:val="00B51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1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1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226E"/>
    <w:pPr>
      <w:spacing w:after="0" w:line="240" w:lineRule="auto"/>
    </w:pPr>
    <w:rPr>
      <w:rFonts w:asciiTheme="majorHAnsi" w:eastAsiaTheme="minorEastAsia" w:hAnsiTheme="majorHAnsi"/>
      <w:sz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E7DC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2AA9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2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60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607"/>
    <w:rPr>
      <w:rFonts w:asciiTheme="majorHAnsi" w:eastAsiaTheme="minorEastAsia" w:hAnsiTheme="majorHAns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607"/>
    <w:rPr>
      <w:rFonts w:asciiTheme="majorHAnsi" w:eastAsiaTheme="minorEastAsia" w:hAnsiTheme="majorHAns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59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920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0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7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n.catholic.org.au/church-mission/catholic-life/adult-faith-formation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mn.catholic.org.au/catholic-faith/liturgy" TargetMode="External"/><Relationship Id="rId17" Type="http://schemas.openxmlformats.org/officeDocument/2006/relationships/hyperlink" Target="http://www.mn.catholic.org.au/news-events/auror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n.catholic.org.au/news-events/diocesan-e-new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n.catholic.org.au/places/live-strea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n.catholic.org.au/places/library/" TargetMode="External"/><Relationship Id="rId10" Type="http://schemas.openxmlformats.org/officeDocument/2006/relationships/hyperlink" Target="http://www.mn.catholic.org.au/news-events/christmas-mass-times-2024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mnnews.toda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ncatholic.sharepoint.com/sites/CDMN-OrgAssets/OfficeTemplates/DIO%20LETTERHEAD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7E358DE90C54BACD0488704A86480" ma:contentTypeVersion="3" ma:contentTypeDescription="Create a new document." ma:contentTypeScope="" ma:versionID="057dbf603fa732fbafcc3a30e98699f5">
  <xsd:schema xmlns:xsd="http://www.w3.org/2001/XMLSchema" xmlns:xs="http://www.w3.org/2001/XMLSchema" xmlns:p="http://schemas.microsoft.com/office/2006/metadata/properties" xmlns:ns2="b8e95995-47f9-4336-b413-6c873b80e037" targetNamespace="http://schemas.microsoft.com/office/2006/metadata/properties" ma:root="true" ma:fieldsID="d4223b8f8958285920e6011ca2a8d294" ns2:_="">
    <xsd:import namespace="b8e95995-47f9-4336-b413-6c873b80e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5995-47f9-4336-b413-6c873b80e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F0EEB-AC4D-4BB5-9664-1F87B1F4D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02862-9E7F-4AEF-97A2-68FA14AD2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1DD2F-E92C-42C7-AD93-F027DA6FF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95995-47f9-4336-b413-6c873b80e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DIO%20LETTERHEAD%202023</Template>
  <TotalTime>2</TotalTime>
  <Pages>1</Pages>
  <Words>108</Words>
  <Characters>663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CDMN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Emma</dc:creator>
  <cp:keywords/>
  <dc:description/>
  <cp:lastModifiedBy>Symington, Elizabeth</cp:lastModifiedBy>
  <cp:revision>2</cp:revision>
  <dcterms:created xsi:type="dcterms:W3CDTF">2024-12-16T23:12:00Z</dcterms:created>
  <dcterms:modified xsi:type="dcterms:W3CDTF">2024-12-16T23:12:00Z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304e69-4dc2-4901-980f-ffeb90dec9d8_Enabled">
    <vt:lpwstr>true</vt:lpwstr>
  </property>
  <property fmtid="{D5CDD505-2E9C-101B-9397-08002B2CF9AE}" pid="3" name="MSIP_Label_5f304e69-4dc2-4901-980f-ffeb90dec9d8_SetDate">
    <vt:lpwstr>2023-01-06T05:35:45Z</vt:lpwstr>
  </property>
  <property fmtid="{D5CDD505-2E9C-101B-9397-08002B2CF9AE}" pid="4" name="MSIP_Label_5f304e69-4dc2-4901-980f-ffeb90dec9d8_Method">
    <vt:lpwstr>Standard</vt:lpwstr>
  </property>
  <property fmtid="{D5CDD505-2E9C-101B-9397-08002B2CF9AE}" pid="5" name="MSIP_Label_5f304e69-4dc2-4901-980f-ffeb90dec9d8_Name">
    <vt:lpwstr>OFFICIAL - INTERNAL</vt:lpwstr>
  </property>
  <property fmtid="{D5CDD505-2E9C-101B-9397-08002B2CF9AE}" pid="6" name="MSIP_Label_5f304e69-4dc2-4901-980f-ffeb90dec9d8_SiteId">
    <vt:lpwstr>e75462c7-7246-4f49-b60e-47a498eea9d6</vt:lpwstr>
  </property>
  <property fmtid="{D5CDD505-2E9C-101B-9397-08002B2CF9AE}" pid="7" name="MSIP_Label_5f304e69-4dc2-4901-980f-ffeb90dec9d8_ActionId">
    <vt:lpwstr>303583eb-1396-4058-9ff7-40edb8cbfb20</vt:lpwstr>
  </property>
  <property fmtid="{D5CDD505-2E9C-101B-9397-08002B2CF9AE}" pid="8" name="MSIP_Label_5f304e69-4dc2-4901-980f-ffeb90dec9d8_ContentBits">
    <vt:lpwstr>0</vt:lpwstr>
  </property>
  <property fmtid="{D5CDD505-2E9C-101B-9397-08002B2CF9AE}" pid="9" name="ContentTypeId">
    <vt:lpwstr>0x0101009C47E358DE90C54BACD0488704A86480</vt:lpwstr>
  </property>
  <property fmtid="{D5CDD505-2E9C-101B-9397-08002B2CF9AE}" pid="10" name="GrammarlyDocumentId">
    <vt:lpwstr>b83d82339ecbaaf5c5bdeb90ce35b19f02ce6da84905fbcd975f024df9f944bb</vt:lpwstr>
  </property>
</Properties>
</file>